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D9F4" w14:textId="77777777" w:rsidR="00CC6668" w:rsidRDefault="00000000">
      <w:pPr>
        <w:pStyle w:val="Standard"/>
      </w:pPr>
      <w:r>
        <w:t xml:space="preserve">                                                                                                     </w:t>
      </w:r>
    </w:p>
    <w:p w14:paraId="478B3A3C" w14:textId="77777777" w:rsidR="00CC6668" w:rsidRDefault="00000000">
      <w:pPr>
        <w:pStyle w:val="Standard"/>
      </w:pPr>
      <w:r>
        <w:t xml:space="preserve">                                                                                                  </w:t>
      </w:r>
      <w:r>
        <w:rPr>
          <w:b/>
          <w:bCs/>
          <w:sz w:val="32"/>
          <w:szCs w:val="32"/>
        </w:rPr>
        <w:t>Wójt Gminy Raciążek</w:t>
      </w:r>
    </w:p>
    <w:p w14:paraId="4345EC69" w14:textId="77777777" w:rsidR="00CC6668" w:rsidRDefault="00CC6668">
      <w:pPr>
        <w:pStyle w:val="Standard"/>
      </w:pPr>
    </w:p>
    <w:p w14:paraId="6C8B3F19" w14:textId="77777777" w:rsidR="00CC6668" w:rsidRDefault="00CC6668">
      <w:pPr>
        <w:pStyle w:val="Standard"/>
      </w:pPr>
    </w:p>
    <w:p w14:paraId="3500A2CF" w14:textId="77777777" w:rsidR="00CC6668" w:rsidRDefault="00CC6668">
      <w:pPr>
        <w:pStyle w:val="Standard"/>
        <w:jc w:val="center"/>
        <w:rPr>
          <w:b/>
          <w:bCs/>
          <w:sz w:val="28"/>
          <w:szCs w:val="28"/>
        </w:rPr>
      </w:pPr>
    </w:p>
    <w:p w14:paraId="7472BB6F" w14:textId="77777777" w:rsidR="00CC6668" w:rsidRDefault="00000000">
      <w:pPr>
        <w:pStyle w:val="Standard"/>
        <w:jc w:val="center"/>
      </w:pPr>
      <w:r>
        <w:rPr>
          <w:rFonts w:cs="Times New Roman"/>
          <w:sz w:val="28"/>
          <w:szCs w:val="28"/>
        </w:rPr>
        <w:t xml:space="preserve">ZGŁOSZENIE </w:t>
      </w:r>
      <w:r>
        <w:rPr>
          <w:rFonts w:cs="Times New Roman"/>
          <w:sz w:val="28"/>
          <w:szCs w:val="28"/>
        </w:rPr>
        <w:br/>
        <w:t xml:space="preserve">ZAMIARU SKORZYSTANIA Z PRAWA TRANSPORTU </w:t>
      </w:r>
      <w:r>
        <w:rPr>
          <w:rFonts w:cs="Times New Roman"/>
          <w:sz w:val="28"/>
          <w:szCs w:val="28"/>
        </w:rPr>
        <w:br/>
        <w:t>DO LOKALU WYBORCZEGO I TRANSPORTU POWROTNEGO</w:t>
      </w:r>
      <w:r>
        <w:rPr>
          <w:rFonts w:cs="Times New Roman"/>
          <w:sz w:val="28"/>
          <w:szCs w:val="28"/>
        </w:rPr>
        <w:br/>
        <w:t>W WYBORACH</w:t>
      </w:r>
      <w:r>
        <w:rPr>
          <w:rFonts w:eastAsia="Arial" w:cs="Times New Roman"/>
          <w:kern w:val="0"/>
          <w:sz w:val="28"/>
          <w:szCs w:val="28"/>
          <w:lang w:val="pl-PL" w:eastAsia="en-US" w:bidi="ar-SA"/>
        </w:rPr>
        <w:t xml:space="preserve"> PRZEDTERMINOWYCH WÓJTA GMINY RACIĄŻEK</w:t>
      </w:r>
    </w:p>
    <w:p w14:paraId="708D822A" w14:textId="77777777" w:rsidR="00CC6668" w:rsidRDefault="00000000">
      <w:pPr>
        <w:pStyle w:val="Standard"/>
        <w:jc w:val="center"/>
      </w:pPr>
      <w:r>
        <w:rPr>
          <w:rFonts w:eastAsia="Arial" w:cs="Times New Roman"/>
          <w:kern w:val="0"/>
          <w:sz w:val="28"/>
          <w:szCs w:val="28"/>
          <w:lang w:val="pl-PL" w:eastAsia="en-US" w:bidi="ar-SA"/>
        </w:rPr>
        <w:t>ZARZĄDZONYCH NA DZIEŃ 26 LIPCA 2026 r.</w:t>
      </w:r>
    </w:p>
    <w:p w14:paraId="7FC7745F" w14:textId="77777777" w:rsidR="00CC6668" w:rsidRDefault="00CC6668">
      <w:pPr>
        <w:pStyle w:val="Standard"/>
        <w:jc w:val="center"/>
        <w:rPr>
          <w:rFonts w:cs="Times New Roman"/>
          <w:sz w:val="28"/>
          <w:szCs w:val="28"/>
        </w:rPr>
      </w:pPr>
    </w:p>
    <w:p w14:paraId="21C86F1A" w14:textId="77777777" w:rsidR="00CC6668" w:rsidRDefault="00CC6668">
      <w:pPr>
        <w:pStyle w:val="Standard"/>
        <w:jc w:val="center"/>
        <w:rPr>
          <w:rFonts w:cs="Times New Roman"/>
        </w:rPr>
      </w:pP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CC6668" w14:paraId="3CFDA7FF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B0566" w14:textId="77777777" w:rsidR="00CC6668" w:rsidRDefault="00000000">
            <w:pPr>
              <w:pStyle w:val="TableContents"/>
              <w:jc w:val="center"/>
            </w:pPr>
            <w:r>
              <w:t>Nazwisko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AE270" w14:textId="77777777" w:rsidR="00CC6668" w:rsidRDefault="00CC6668">
            <w:pPr>
              <w:pStyle w:val="TableContents"/>
              <w:jc w:val="center"/>
            </w:pPr>
          </w:p>
        </w:tc>
      </w:tr>
      <w:tr w:rsidR="00CC6668" w14:paraId="72028AAD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2BC26" w14:textId="77777777" w:rsidR="00CC6668" w:rsidRDefault="00000000">
            <w:pPr>
              <w:pStyle w:val="TableContents"/>
              <w:jc w:val="center"/>
            </w:pPr>
            <w:r>
              <w:t>Imię (imiona)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8E7D4" w14:textId="77777777" w:rsidR="00CC6668" w:rsidRDefault="00CC6668">
            <w:pPr>
              <w:pStyle w:val="TableContents"/>
              <w:jc w:val="center"/>
            </w:pPr>
          </w:p>
        </w:tc>
      </w:tr>
      <w:tr w:rsidR="00CC6668" w14:paraId="13B856FB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F06CE" w14:textId="77777777" w:rsidR="00CC6668" w:rsidRDefault="00000000">
            <w:pPr>
              <w:pStyle w:val="TableContents"/>
              <w:jc w:val="center"/>
            </w:pPr>
            <w:r>
              <w:t>Numer Pesel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505B3" w14:textId="77777777" w:rsidR="00CC6668" w:rsidRDefault="00CC6668">
            <w:pPr>
              <w:pStyle w:val="TableContents"/>
              <w:jc w:val="center"/>
            </w:pPr>
          </w:p>
        </w:tc>
      </w:tr>
      <w:tr w:rsidR="00CC6668" w14:paraId="516087B3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DA271" w14:textId="77777777" w:rsidR="00CC6668" w:rsidRDefault="00000000">
            <w:pPr>
              <w:pStyle w:val="TableContents"/>
              <w:jc w:val="center"/>
            </w:pPr>
            <w:r>
              <w:t>Adres zamieszkania lub miejsca pobytu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D98ED" w14:textId="77777777" w:rsidR="00CC6668" w:rsidRDefault="00CC6668">
            <w:pPr>
              <w:pStyle w:val="TableContents"/>
              <w:jc w:val="center"/>
            </w:pPr>
          </w:p>
        </w:tc>
      </w:tr>
      <w:tr w:rsidR="00CC6668" w14:paraId="446022D6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2C26D" w14:textId="77777777" w:rsidR="00CC6668" w:rsidRDefault="00000000">
            <w:pPr>
              <w:pStyle w:val="TableContents"/>
              <w:jc w:val="center"/>
            </w:pPr>
            <w:r>
              <w:t>Nr telefonu lub adres e-mail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9DF16" w14:textId="77777777" w:rsidR="00CC6668" w:rsidRDefault="00CC6668">
            <w:pPr>
              <w:pStyle w:val="TableContents"/>
              <w:jc w:val="center"/>
            </w:pPr>
          </w:p>
        </w:tc>
      </w:tr>
      <w:tr w:rsidR="00CC6668" w14:paraId="67AA5F89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54F66" w14:textId="77777777" w:rsidR="00CC6668" w:rsidRDefault="00000000">
            <w:pPr>
              <w:pStyle w:val="TableContents"/>
              <w:jc w:val="center"/>
            </w:pPr>
            <w:r>
              <w:t>Imię i nazwisko opiekuna osoby niepełnosprawnej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3C5DC" w14:textId="77777777" w:rsidR="00CC6668" w:rsidRDefault="00CC6668">
            <w:pPr>
              <w:pStyle w:val="TableContents"/>
              <w:jc w:val="center"/>
            </w:pPr>
          </w:p>
        </w:tc>
      </w:tr>
      <w:tr w:rsidR="00CC6668" w14:paraId="769108B0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00A13" w14:textId="77777777" w:rsidR="00CC6668" w:rsidRDefault="00000000">
            <w:pPr>
              <w:pStyle w:val="TableContents"/>
              <w:jc w:val="center"/>
            </w:pPr>
            <w:r>
              <w:t>Pesel opiekuna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F45AD" w14:textId="77777777" w:rsidR="00CC6668" w:rsidRDefault="00CC6668">
            <w:pPr>
              <w:pStyle w:val="TableContents"/>
              <w:jc w:val="center"/>
            </w:pPr>
          </w:p>
        </w:tc>
      </w:tr>
      <w:tr w:rsidR="00CC6668" w14:paraId="30D12069" w14:textId="77777777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381B" w14:textId="77777777" w:rsidR="00CC6668" w:rsidRDefault="00000000">
            <w:pPr>
              <w:pStyle w:val="TableContents"/>
              <w:jc w:val="center"/>
            </w:pPr>
            <w:r>
              <w:t>Transport powrotny (TAK/NIE)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03A7F" w14:textId="77777777" w:rsidR="00CC6668" w:rsidRDefault="00CC6668">
            <w:pPr>
              <w:pStyle w:val="TableContents"/>
              <w:jc w:val="center"/>
            </w:pPr>
          </w:p>
        </w:tc>
      </w:tr>
    </w:tbl>
    <w:p w14:paraId="61D522CD" w14:textId="77777777" w:rsidR="00CC6668" w:rsidRDefault="00CC6668">
      <w:pPr>
        <w:pStyle w:val="Standard"/>
        <w:jc w:val="center"/>
        <w:rPr>
          <w:b/>
          <w:bCs/>
          <w:u w:val="single"/>
        </w:rPr>
      </w:pPr>
    </w:p>
    <w:p w14:paraId="48A4F753" w14:textId="77777777" w:rsidR="00CC6668" w:rsidRDefault="00CC6668">
      <w:pPr>
        <w:pStyle w:val="Standard"/>
        <w:jc w:val="center"/>
        <w:rPr>
          <w:b/>
          <w:bCs/>
          <w:u w:val="single"/>
        </w:rPr>
      </w:pPr>
    </w:p>
    <w:p w14:paraId="7BB117B8" w14:textId="77777777" w:rsidR="00CC6668" w:rsidRDefault="00000000">
      <w:pPr>
        <w:pStyle w:val="Standard"/>
        <w:jc w:val="center"/>
      </w:pPr>
      <w:r>
        <w:rPr>
          <w:b/>
          <w:bCs/>
        </w:rPr>
        <w:t xml:space="preserve">                      </w:t>
      </w:r>
      <w:r>
        <w:rPr>
          <w:b/>
          <w:bCs/>
          <w:u w:val="single"/>
        </w:rPr>
        <w:t>OŚWIADCZENIE</w:t>
      </w:r>
      <w:r>
        <w:rPr>
          <w:b/>
          <w:bCs/>
        </w:rPr>
        <w:t xml:space="preserve"> (właściwe zaznaczyć)</w:t>
      </w:r>
    </w:p>
    <w:p w14:paraId="53E7F59D" w14:textId="77777777" w:rsidR="00CC6668" w:rsidRDefault="00CC6668">
      <w:pPr>
        <w:pStyle w:val="Standard"/>
        <w:jc w:val="center"/>
        <w:rPr>
          <w:b/>
          <w:bCs/>
        </w:rPr>
      </w:pPr>
    </w:p>
    <w:p w14:paraId="04C666F9" w14:textId="77777777" w:rsidR="00CC6668" w:rsidRDefault="00CC6668">
      <w:pPr>
        <w:pStyle w:val="Standard"/>
        <w:jc w:val="center"/>
      </w:pPr>
    </w:p>
    <w:p w14:paraId="4A691741" w14:textId="77777777" w:rsidR="00CC6668" w:rsidRDefault="00000000">
      <w:pPr>
        <w:pStyle w:val="Standard"/>
      </w:pPr>
      <w:r>
        <w:t>1. W dniu głosowania ukończę 60 lat,</w:t>
      </w:r>
    </w:p>
    <w:p w14:paraId="3CADE650" w14:textId="77777777" w:rsidR="00CC6668" w:rsidRDefault="00CC6668">
      <w:pPr>
        <w:pStyle w:val="Standard"/>
        <w:jc w:val="both"/>
      </w:pPr>
    </w:p>
    <w:p w14:paraId="766972C3" w14:textId="77777777" w:rsidR="00CC6668" w:rsidRDefault="00000000">
      <w:pPr>
        <w:pStyle w:val="Standard"/>
        <w:jc w:val="both"/>
      </w:pPr>
      <w:r>
        <w:t>2. Posiadam orzeczenie o znacznym lub umiarkowanym stopniu niepełnosprawności z datą ważności do ..........................................................., lub orzeczenie organu rentowego o:</w:t>
      </w:r>
    </w:p>
    <w:p w14:paraId="46648BAA" w14:textId="77777777" w:rsidR="00CC6668" w:rsidRDefault="00000000">
      <w:pPr>
        <w:pStyle w:val="Standard"/>
        <w:numPr>
          <w:ilvl w:val="0"/>
          <w:numId w:val="1"/>
        </w:numPr>
        <w:jc w:val="both"/>
      </w:pPr>
      <w:r>
        <w:t>całkowitej niezdolności do pracy,</w:t>
      </w:r>
    </w:p>
    <w:p w14:paraId="1A4ED718" w14:textId="77777777" w:rsidR="00CC6668" w:rsidRDefault="00000000">
      <w:pPr>
        <w:pStyle w:val="Standard"/>
        <w:numPr>
          <w:ilvl w:val="0"/>
          <w:numId w:val="1"/>
        </w:numPr>
        <w:jc w:val="both"/>
      </w:pPr>
      <w:r>
        <w:t>niezdolności do samodzielnej egzystencji,</w:t>
      </w:r>
    </w:p>
    <w:p w14:paraId="5D9E817E" w14:textId="77777777" w:rsidR="00CC6668" w:rsidRDefault="00000000">
      <w:pPr>
        <w:pStyle w:val="Standard"/>
        <w:numPr>
          <w:ilvl w:val="0"/>
          <w:numId w:val="1"/>
        </w:numPr>
        <w:jc w:val="both"/>
      </w:pPr>
      <w:r>
        <w:t>o zaliczeniu do I grupy inwalidów,</w:t>
      </w:r>
    </w:p>
    <w:p w14:paraId="24DAAD72" w14:textId="77777777" w:rsidR="00CC6668" w:rsidRDefault="00000000">
      <w:pPr>
        <w:pStyle w:val="Standard"/>
        <w:numPr>
          <w:ilvl w:val="0"/>
          <w:numId w:val="1"/>
        </w:numPr>
        <w:jc w:val="both"/>
      </w:pPr>
      <w:r>
        <w:t>o zaliczeniu do II grupy inwalidów,</w:t>
      </w:r>
    </w:p>
    <w:p w14:paraId="743CACC0" w14:textId="77777777" w:rsidR="00CC6668" w:rsidRDefault="00CC6668">
      <w:pPr>
        <w:pStyle w:val="Standard"/>
        <w:jc w:val="both"/>
      </w:pPr>
    </w:p>
    <w:p w14:paraId="56BC46BF" w14:textId="77777777" w:rsidR="00CC6668" w:rsidRDefault="00000000">
      <w:pPr>
        <w:pStyle w:val="Standard"/>
        <w:jc w:val="both"/>
      </w:pPr>
      <w:r>
        <w:t xml:space="preserve">3. Pobieram zasiłek pielęgnacyjny z tytułu stałej lub długotrwałej niezdolności do pracy </w:t>
      </w:r>
      <w:r>
        <w:br/>
        <w:t>w gospodarstwie rolnym.</w:t>
      </w:r>
    </w:p>
    <w:p w14:paraId="0FF2F71D" w14:textId="77777777" w:rsidR="00CC6668" w:rsidRDefault="00CC6668">
      <w:pPr>
        <w:pStyle w:val="Standard"/>
        <w:jc w:val="both"/>
      </w:pPr>
    </w:p>
    <w:p w14:paraId="76FED252" w14:textId="77777777" w:rsidR="00CC6668" w:rsidRDefault="00CC6668">
      <w:pPr>
        <w:pStyle w:val="Standard"/>
        <w:jc w:val="both"/>
      </w:pPr>
    </w:p>
    <w:p w14:paraId="28D79C3C" w14:textId="77777777" w:rsidR="00CC6668" w:rsidRDefault="00CC6668">
      <w:pPr>
        <w:pStyle w:val="Standard"/>
        <w:jc w:val="both"/>
      </w:pPr>
    </w:p>
    <w:p w14:paraId="72917ACB" w14:textId="77777777" w:rsidR="00CC6668" w:rsidRDefault="00CC6668">
      <w:pPr>
        <w:pStyle w:val="Standard"/>
        <w:jc w:val="both"/>
      </w:pPr>
    </w:p>
    <w:p w14:paraId="5220A525" w14:textId="77777777" w:rsidR="00CC6668" w:rsidRDefault="00CC6668">
      <w:pPr>
        <w:pStyle w:val="Standard"/>
        <w:jc w:val="both"/>
      </w:pPr>
    </w:p>
    <w:p w14:paraId="496C6FC1" w14:textId="77777777" w:rsidR="00CC6668" w:rsidRDefault="00000000">
      <w:pPr>
        <w:pStyle w:val="Standard"/>
        <w:jc w:val="both"/>
      </w:pPr>
      <w:r>
        <w:t>Raciążek, dnia ……………………                                               .....................................................</w:t>
      </w:r>
    </w:p>
    <w:p w14:paraId="60082DDB" w14:textId="77777777" w:rsidR="00CC6668" w:rsidRDefault="00000000">
      <w:pPr>
        <w:pStyle w:val="Standard"/>
        <w:jc w:val="both"/>
      </w:pPr>
      <w:r>
        <w:t xml:space="preserve">      </w:t>
      </w:r>
      <w:r>
        <w:rPr>
          <w:sz w:val="21"/>
          <w:szCs w:val="21"/>
        </w:rPr>
        <w:t xml:space="preserve">                                                                                                                                  (podpis wyborcy)</w:t>
      </w:r>
    </w:p>
    <w:sectPr w:rsidR="00CC666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BB47" w14:textId="77777777" w:rsidR="00E95E77" w:rsidRDefault="00E95E77">
      <w:r>
        <w:separator/>
      </w:r>
    </w:p>
  </w:endnote>
  <w:endnote w:type="continuationSeparator" w:id="0">
    <w:p w14:paraId="6E3C0AD6" w14:textId="77777777" w:rsidR="00E95E77" w:rsidRDefault="00E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panose1 w:val="05010000000000000000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9690" w14:textId="77777777" w:rsidR="00E95E77" w:rsidRDefault="00E95E77">
      <w:r>
        <w:rPr>
          <w:color w:val="000000"/>
        </w:rPr>
        <w:separator/>
      </w:r>
    </w:p>
  </w:footnote>
  <w:footnote w:type="continuationSeparator" w:id="0">
    <w:p w14:paraId="6047734A" w14:textId="77777777" w:rsidR="00E95E77" w:rsidRDefault="00E9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76F11"/>
    <w:multiLevelType w:val="multilevel"/>
    <w:tmpl w:val="4E440AA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43424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6668"/>
    <w:rsid w:val="0008377A"/>
    <w:rsid w:val="00120161"/>
    <w:rsid w:val="00CC6668"/>
    <w:rsid w:val="00E9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81C2"/>
  <w15:docId w15:val="{296469F9-B090-4889-999B-C8D06855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OlaW</dc:creator>
  <cp:lastModifiedBy>Piotr Zabłocki</cp:lastModifiedBy>
  <cp:revision>2</cp:revision>
  <dcterms:created xsi:type="dcterms:W3CDTF">2026-07-02T06:15:00Z</dcterms:created>
  <dcterms:modified xsi:type="dcterms:W3CDTF">2026-07-02T06:15:00Z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